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42ACF" w14:textId="77777777" w:rsidR="00BA4BBF" w:rsidRPr="000959F4" w:rsidRDefault="00763E56">
      <w:pPr>
        <w:pStyle w:val="Standard"/>
        <w:rPr>
          <w:rFonts w:asciiTheme="minorHAnsi" w:hAnsiTheme="minorHAnsi" w:cstheme="minorHAnsi"/>
        </w:rPr>
      </w:pPr>
      <w:r w:rsidRPr="000959F4">
        <w:rPr>
          <w:rFonts w:asciiTheme="minorHAnsi" w:hAnsiTheme="minorHAnsi" w:cstheme="minorHAnsi"/>
          <w:noProof/>
        </w:rPr>
        <w:drawing>
          <wp:anchor distT="0" distB="0" distL="114300" distR="114300" simplePos="0" relativeHeight="251658240" behindDoc="0" locked="0" layoutInCell="1" allowOverlap="1" wp14:anchorId="7DDFB34E" wp14:editId="09EEAF3A">
            <wp:simplePos x="0" y="0"/>
            <wp:positionH relativeFrom="column">
              <wp:posOffset>4924409</wp:posOffset>
            </wp:positionH>
            <wp:positionV relativeFrom="page">
              <wp:posOffset>28437</wp:posOffset>
            </wp:positionV>
            <wp:extent cx="1838126" cy="183812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38126" cy="1838126"/>
                    </a:xfrm>
                    <a:prstGeom prst="rect">
                      <a:avLst/>
                    </a:prstGeom>
                    <a:noFill/>
                    <a:ln>
                      <a:noFill/>
                      <a:prstDash/>
                    </a:ln>
                  </pic:spPr>
                </pic:pic>
              </a:graphicData>
            </a:graphic>
          </wp:anchor>
        </w:drawing>
      </w:r>
      <w:r w:rsidRPr="000959F4">
        <w:rPr>
          <w:rFonts w:asciiTheme="minorHAnsi" w:hAnsiTheme="minorHAnsi" w:cstheme="minorHAnsi"/>
        </w:rPr>
        <w:t xml:space="preserve">                                                                                                                                                                </w:t>
      </w:r>
    </w:p>
    <w:p w14:paraId="062B1A4C" w14:textId="77777777" w:rsidR="00BA4BBF" w:rsidRPr="000959F4" w:rsidRDefault="00BA4BBF">
      <w:pPr>
        <w:pStyle w:val="Standard"/>
        <w:rPr>
          <w:rFonts w:asciiTheme="minorHAnsi" w:hAnsiTheme="minorHAnsi" w:cstheme="minorHAnsi"/>
        </w:rPr>
      </w:pPr>
    </w:p>
    <w:p w14:paraId="3E9C99F2" w14:textId="77777777" w:rsidR="00BA4BBF" w:rsidRPr="000959F4" w:rsidRDefault="00BA4BBF">
      <w:pPr>
        <w:pStyle w:val="Standard"/>
        <w:rPr>
          <w:rFonts w:asciiTheme="minorHAnsi" w:hAnsiTheme="minorHAnsi" w:cstheme="minorHAnsi"/>
        </w:rPr>
      </w:pPr>
    </w:p>
    <w:p w14:paraId="18CAA592" w14:textId="77777777" w:rsidR="00BA4BBF" w:rsidRPr="000959F4" w:rsidRDefault="00BA4BBF">
      <w:pPr>
        <w:pStyle w:val="Standard"/>
        <w:rPr>
          <w:rFonts w:asciiTheme="minorHAnsi" w:hAnsiTheme="minorHAnsi" w:cstheme="minorHAnsi"/>
        </w:rPr>
      </w:pPr>
    </w:p>
    <w:p w14:paraId="313E7E8C" w14:textId="77777777" w:rsidR="00BA4BBF" w:rsidRPr="000959F4" w:rsidRDefault="00763E56">
      <w:pPr>
        <w:pStyle w:val="Standard"/>
        <w:keepNext/>
        <w:tabs>
          <w:tab w:val="left" w:pos="3600"/>
        </w:tabs>
        <w:spacing w:after="0" w:line="240" w:lineRule="auto"/>
        <w:outlineLvl w:val="0"/>
        <w:rPr>
          <w:rFonts w:asciiTheme="minorHAnsi" w:hAnsiTheme="minorHAnsi" w:cstheme="minorHAnsi"/>
        </w:rPr>
      </w:pPr>
      <w:r w:rsidRPr="000959F4">
        <w:rPr>
          <w:rFonts w:asciiTheme="minorHAnsi" w:eastAsia="Times New Roman" w:hAnsiTheme="minorHAnsi" w:cstheme="minorHAnsi"/>
          <w:color w:val="0070C0"/>
          <w:sz w:val="36"/>
          <w:szCs w:val="36"/>
        </w:rPr>
        <w:t>The Client Waiver</w:t>
      </w:r>
    </w:p>
    <w:p w14:paraId="458996A7" w14:textId="77777777" w:rsidR="00BA4BBF" w:rsidRPr="000959F4" w:rsidRDefault="00BA4BBF">
      <w:pPr>
        <w:pStyle w:val="Standard"/>
        <w:keepNext/>
        <w:tabs>
          <w:tab w:val="left" w:pos="3600"/>
        </w:tabs>
        <w:spacing w:after="0" w:line="240" w:lineRule="auto"/>
        <w:outlineLvl w:val="0"/>
        <w:rPr>
          <w:rFonts w:asciiTheme="minorHAnsi" w:eastAsia="Times New Roman" w:hAnsiTheme="minorHAnsi" w:cstheme="minorHAnsi"/>
          <w:color w:val="538135"/>
          <w:sz w:val="36"/>
          <w:szCs w:val="36"/>
        </w:rPr>
      </w:pPr>
    </w:p>
    <w:p w14:paraId="4A655DAF" w14:textId="77777777" w:rsidR="00BA4BBF" w:rsidRPr="000959F4" w:rsidRDefault="00763E56">
      <w:pPr>
        <w:pStyle w:val="Standard"/>
        <w:keepNext/>
        <w:keepLines/>
        <w:spacing w:before="200" w:after="0"/>
        <w:jc w:val="both"/>
        <w:outlineLvl w:val="2"/>
        <w:rPr>
          <w:rFonts w:asciiTheme="minorHAnsi" w:hAnsiTheme="minorHAnsi" w:cstheme="minorHAnsi"/>
        </w:rPr>
      </w:pPr>
      <w:r w:rsidRPr="000959F4">
        <w:rPr>
          <w:rFonts w:asciiTheme="minorHAnsi" w:eastAsia="Times New Roman" w:hAnsiTheme="minorHAnsi" w:cstheme="minorHAnsi"/>
          <w:b/>
          <w:bCs/>
          <w:color w:val="0070C0"/>
        </w:rPr>
        <w:t>Waiver / Agreement</w:t>
      </w:r>
    </w:p>
    <w:p w14:paraId="2DC7D453" w14:textId="77777777" w:rsidR="00BA4BBF" w:rsidRPr="000959F4" w:rsidRDefault="00763E56">
      <w:pPr>
        <w:pStyle w:val="Standard"/>
        <w:spacing w:after="0" w:line="240" w:lineRule="auto"/>
        <w:jc w:val="both"/>
        <w:rPr>
          <w:rFonts w:asciiTheme="minorHAnsi" w:hAnsiTheme="minorHAnsi" w:cstheme="minorHAnsi"/>
        </w:rPr>
      </w:pPr>
      <w:r w:rsidRPr="000959F4">
        <w:rPr>
          <w:rFonts w:asciiTheme="minorHAnsi" w:hAnsiTheme="minorHAnsi" w:cstheme="minorHAnsi"/>
        </w:rPr>
        <w:t xml:space="preserve">Welcome to </w:t>
      </w:r>
      <w:r w:rsidRPr="000959F4">
        <w:rPr>
          <w:rFonts w:asciiTheme="minorHAnsi" w:hAnsiTheme="minorHAnsi" w:cstheme="minorHAnsi"/>
          <w:b/>
          <w:color w:val="0070C0"/>
        </w:rPr>
        <w:t xml:space="preserve">Spray Tan by Body </w:t>
      </w:r>
      <w:r w:rsidRPr="000959F4">
        <w:rPr>
          <w:rFonts w:asciiTheme="minorHAnsi" w:hAnsiTheme="minorHAnsi" w:cstheme="minorHAnsi"/>
          <w:b/>
          <w:color w:val="0070C0"/>
        </w:rPr>
        <w:t>Glow</w:t>
      </w:r>
      <w:r w:rsidRPr="000959F4">
        <w:rPr>
          <w:rFonts w:asciiTheme="minorHAnsi" w:hAnsiTheme="minorHAnsi" w:cstheme="minorHAnsi"/>
          <w:color w:val="0070C0"/>
        </w:rPr>
        <w:t xml:space="preserve"> </w:t>
      </w:r>
      <w:r w:rsidRPr="000959F4">
        <w:rPr>
          <w:rFonts w:asciiTheme="minorHAnsi" w:hAnsiTheme="minorHAnsi" w:cstheme="minorHAnsi"/>
        </w:rPr>
        <w:t>my objective is to help you achieve a beautiful tan and your health and safety is our main concern.</w:t>
      </w:r>
    </w:p>
    <w:p w14:paraId="66292E25" w14:textId="77777777" w:rsidR="00BA4BBF" w:rsidRPr="000959F4" w:rsidRDefault="00BA4BBF">
      <w:pPr>
        <w:pStyle w:val="Standard"/>
        <w:spacing w:after="0" w:line="240" w:lineRule="auto"/>
        <w:jc w:val="both"/>
        <w:rPr>
          <w:rFonts w:asciiTheme="minorHAnsi" w:hAnsiTheme="minorHAnsi" w:cstheme="minorHAnsi"/>
        </w:rPr>
      </w:pPr>
    </w:p>
    <w:p w14:paraId="54DC31E8" w14:textId="77777777" w:rsidR="00BA4BBF" w:rsidRPr="000959F4" w:rsidRDefault="00763E56">
      <w:pPr>
        <w:pStyle w:val="Standard"/>
        <w:spacing w:after="0" w:line="240" w:lineRule="auto"/>
        <w:jc w:val="both"/>
        <w:rPr>
          <w:rFonts w:asciiTheme="minorHAnsi" w:hAnsiTheme="minorHAnsi" w:cstheme="minorHAnsi"/>
        </w:rPr>
      </w:pPr>
      <w:r w:rsidRPr="000959F4">
        <w:rPr>
          <w:rFonts w:asciiTheme="minorHAnsi" w:hAnsiTheme="minorHAnsi" w:cstheme="minorHAnsi"/>
          <w:b/>
        </w:rPr>
        <w:t>HVLP UV Free Spray-on Tanning</w:t>
      </w:r>
    </w:p>
    <w:p w14:paraId="1E7383C6" w14:textId="77777777" w:rsidR="00BA4BBF" w:rsidRPr="000959F4" w:rsidRDefault="00763E56">
      <w:pPr>
        <w:pStyle w:val="Standard"/>
        <w:numPr>
          <w:ilvl w:val="0"/>
          <w:numId w:val="3"/>
        </w:numPr>
        <w:spacing w:after="0" w:line="240" w:lineRule="auto"/>
        <w:jc w:val="both"/>
        <w:rPr>
          <w:rFonts w:asciiTheme="minorHAnsi" w:hAnsiTheme="minorHAnsi" w:cstheme="minorHAnsi"/>
        </w:rPr>
      </w:pPr>
      <w:r w:rsidRPr="000959F4">
        <w:rPr>
          <w:rFonts w:asciiTheme="minorHAnsi" w:hAnsiTheme="minorHAnsi" w:cstheme="minorHAnsi"/>
          <w:i/>
          <w:iCs/>
        </w:rPr>
        <w:t>Your spray on tan color will not provide you with protection from tanning beds or the sun</w:t>
      </w:r>
      <w:r w:rsidRPr="000959F4">
        <w:rPr>
          <w:rFonts w:asciiTheme="minorHAnsi" w:hAnsiTheme="minorHAnsi" w:cstheme="minorHAnsi"/>
        </w:rPr>
        <w:t>. A broad-spectrum sunscreen is</w:t>
      </w:r>
      <w:r w:rsidRPr="000959F4">
        <w:rPr>
          <w:rFonts w:asciiTheme="minorHAnsi" w:hAnsiTheme="minorHAnsi" w:cstheme="minorHAnsi"/>
        </w:rPr>
        <w:t xml:space="preserve"> recommended for protection against overexposure to UVA/UVB rays.</w:t>
      </w:r>
    </w:p>
    <w:p w14:paraId="50930B62" w14:textId="77777777" w:rsidR="00BA4BBF" w:rsidRPr="000959F4" w:rsidRDefault="00763E56">
      <w:pPr>
        <w:pStyle w:val="Standard"/>
        <w:numPr>
          <w:ilvl w:val="0"/>
          <w:numId w:val="2"/>
        </w:numPr>
        <w:spacing w:after="0" w:line="240" w:lineRule="auto"/>
        <w:jc w:val="both"/>
        <w:rPr>
          <w:rFonts w:asciiTheme="minorHAnsi" w:hAnsiTheme="minorHAnsi" w:cstheme="minorHAnsi"/>
        </w:rPr>
      </w:pPr>
      <w:r w:rsidRPr="000959F4">
        <w:rPr>
          <w:rFonts w:asciiTheme="minorHAnsi" w:hAnsiTheme="minorHAnsi" w:cstheme="minorHAnsi"/>
        </w:rPr>
        <w:t xml:space="preserve">The tanning solution contains color that may transfer to clothing, </w:t>
      </w:r>
      <w:proofErr w:type="gramStart"/>
      <w:r w:rsidRPr="000959F4">
        <w:rPr>
          <w:rFonts w:asciiTheme="minorHAnsi" w:hAnsiTheme="minorHAnsi" w:cstheme="minorHAnsi"/>
        </w:rPr>
        <w:t>furniture</w:t>
      </w:r>
      <w:proofErr w:type="gramEnd"/>
      <w:r w:rsidRPr="000959F4">
        <w:rPr>
          <w:rFonts w:asciiTheme="minorHAnsi" w:hAnsiTheme="minorHAnsi" w:cstheme="minorHAnsi"/>
        </w:rPr>
        <w:t xml:space="preserve"> or car seats. The tanning solution is water-based so washing will always remove the color, </w:t>
      </w:r>
      <w:proofErr w:type="gramStart"/>
      <w:r w:rsidRPr="000959F4">
        <w:rPr>
          <w:rFonts w:asciiTheme="minorHAnsi" w:hAnsiTheme="minorHAnsi" w:cstheme="minorHAnsi"/>
        </w:rPr>
        <w:t xml:space="preserve">with the </w:t>
      </w:r>
      <w:r w:rsidRPr="000959F4">
        <w:rPr>
          <w:rFonts w:asciiTheme="minorHAnsi" w:hAnsiTheme="minorHAnsi" w:cstheme="minorHAnsi"/>
        </w:rPr>
        <w:t>exception of</w:t>
      </w:r>
      <w:proofErr w:type="gramEnd"/>
      <w:r w:rsidRPr="000959F4">
        <w:rPr>
          <w:rFonts w:asciiTheme="minorHAnsi" w:hAnsiTheme="minorHAnsi" w:cstheme="minorHAnsi"/>
        </w:rPr>
        <w:t xml:space="preserve"> silk fabrics. We suggest bringing a towel to cover your car seat and tanning in an old bathing suit or undergarment if you choose to wear one. </w:t>
      </w:r>
      <w:r w:rsidRPr="000959F4">
        <w:rPr>
          <w:rFonts w:asciiTheme="minorHAnsi" w:hAnsiTheme="minorHAnsi" w:cstheme="minorHAnsi"/>
          <w:b/>
          <w:color w:val="0070C0"/>
        </w:rPr>
        <w:t>Spray Tan by Body Glow</w:t>
      </w:r>
      <w:r w:rsidRPr="000959F4">
        <w:rPr>
          <w:rFonts w:asciiTheme="minorHAnsi" w:hAnsiTheme="minorHAnsi" w:cstheme="minorHAnsi"/>
          <w:color w:val="538135"/>
        </w:rPr>
        <w:t xml:space="preserve"> </w:t>
      </w:r>
      <w:r w:rsidRPr="000959F4">
        <w:rPr>
          <w:rFonts w:asciiTheme="minorHAnsi" w:hAnsiTheme="minorHAnsi" w:cstheme="minorHAnsi"/>
        </w:rPr>
        <w:t>is not responsible for potential stains to clothing or upholstery.</w:t>
      </w:r>
    </w:p>
    <w:p w14:paraId="3428A13E" w14:textId="77777777" w:rsidR="00BA4BBF" w:rsidRPr="000959F4" w:rsidRDefault="00763E56">
      <w:pPr>
        <w:pStyle w:val="Standard"/>
        <w:numPr>
          <w:ilvl w:val="0"/>
          <w:numId w:val="2"/>
        </w:numPr>
        <w:spacing w:after="0" w:line="240" w:lineRule="auto"/>
        <w:jc w:val="both"/>
        <w:rPr>
          <w:rFonts w:asciiTheme="minorHAnsi" w:hAnsiTheme="minorHAnsi" w:cstheme="minorHAnsi"/>
        </w:rPr>
      </w:pPr>
      <w:r w:rsidRPr="000959F4">
        <w:rPr>
          <w:rFonts w:asciiTheme="minorHAnsi" w:hAnsiTheme="minorHAnsi" w:cstheme="minorHAnsi"/>
        </w:rPr>
        <w:t>If you hav</w:t>
      </w:r>
      <w:r w:rsidRPr="000959F4">
        <w:rPr>
          <w:rFonts w:asciiTheme="minorHAnsi" w:hAnsiTheme="minorHAnsi" w:cstheme="minorHAnsi"/>
        </w:rPr>
        <w:t xml:space="preserve">e sensitive skin or allergies to sunless tanning products containing DHA, or if you are unsure whether you may be allergic to DHA, we suggest consulting your physician prior to tanning. Allergic reactions such as minor skin rash are extremely rare and can </w:t>
      </w:r>
      <w:r w:rsidRPr="000959F4">
        <w:rPr>
          <w:rFonts w:asciiTheme="minorHAnsi" w:hAnsiTheme="minorHAnsi" w:cstheme="minorHAnsi"/>
        </w:rPr>
        <w:t>usually be alleviated by a simple shower. If you have never used a sunless tanning product, we suggest a patch test 24 hours before the full body application.</w:t>
      </w:r>
    </w:p>
    <w:p w14:paraId="15BE9DEB" w14:textId="77777777" w:rsidR="00BA4BBF" w:rsidRPr="000959F4" w:rsidRDefault="00763E56">
      <w:pPr>
        <w:pStyle w:val="Standard"/>
        <w:numPr>
          <w:ilvl w:val="0"/>
          <w:numId w:val="2"/>
        </w:numPr>
        <w:spacing w:after="0" w:line="240" w:lineRule="auto"/>
        <w:jc w:val="both"/>
        <w:rPr>
          <w:rFonts w:asciiTheme="minorHAnsi" w:hAnsiTheme="minorHAnsi" w:cstheme="minorHAnsi"/>
        </w:rPr>
      </w:pPr>
      <w:r w:rsidRPr="000959F4">
        <w:rPr>
          <w:rFonts w:asciiTheme="minorHAnsi" w:hAnsiTheme="minorHAnsi" w:cstheme="minorHAnsi"/>
        </w:rPr>
        <w:t>During the tanning process your tanning professional may have to touch your body to properly posi</w:t>
      </w:r>
      <w:r w:rsidRPr="000959F4">
        <w:rPr>
          <w:rFonts w:asciiTheme="minorHAnsi" w:hAnsiTheme="minorHAnsi" w:cstheme="minorHAnsi"/>
        </w:rPr>
        <w:t>tion you for application and to remove excess product. You will be advised of any contact before it occurs.</w:t>
      </w:r>
    </w:p>
    <w:p w14:paraId="4CBD0468" w14:textId="77777777" w:rsidR="00BA4BBF" w:rsidRPr="000959F4" w:rsidRDefault="00763E56">
      <w:pPr>
        <w:pStyle w:val="Standard"/>
        <w:numPr>
          <w:ilvl w:val="0"/>
          <w:numId w:val="2"/>
        </w:numPr>
        <w:spacing w:after="0" w:line="240" w:lineRule="auto"/>
        <w:jc w:val="both"/>
        <w:rPr>
          <w:rFonts w:asciiTheme="minorHAnsi" w:hAnsiTheme="minorHAnsi" w:cstheme="minorHAnsi"/>
        </w:rPr>
      </w:pPr>
      <w:r w:rsidRPr="000959F4">
        <w:rPr>
          <w:rFonts w:asciiTheme="minorHAnsi" w:hAnsiTheme="minorHAnsi" w:cstheme="minorHAnsi"/>
        </w:rPr>
        <w:t xml:space="preserve">It is important to follow written and verbal instructions provided by your tanning technician. </w:t>
      </w:r>
      <w:r w:rsidRPr="000959F4">
        <w:rPr>
          <w:rFonts w:asciiTheme="minorHAnsi" w:hAnsiTheme="minorHAnsi" w:cstheme="minorHAnsi"/>
          <w:i/>
          <w:iCs/>
        </w:rPr>
        <w:t>Failure to do so may adversely affect your tanning re</w:t>
      </w:r>
      <w:r w:rsidRPr="000959F4">
        <w:rPr>
          <w:rFonts w:asciiTheme="minorHAnsi" w:hAnsiTheme="minorHAnsi" w:cstheme="minorHAnsi"/>
          <w:i/>
          <w:iCs/>
        </w:rPr>
        <w:t>sults.</w:t>
      </w:r>
    </w:p>
    <w:p w14:paraId="0A5EE0ED" w14:textId="77777777" w:rsidR="00BA4BBF" w:rsidRPr="000959F4" w:rsidRDefault="00763E56">
      <w:pPr>
        <w:pStyle w:val="Standard"/>
        <w:numPr>
          <w:ilvl w:val="0"/>
          <w:numId w:val="2"/>
        </w:numPr>
        <w:spacing w:after="0" w:line="240" w:lineRule="auto"/>
        <w:jc w:val="both"/>
        <w:rPr>
          <w:rFonts w:asciiTheme="minorHAnsi" w:hAnsiTheme="minorHAnsi" w:cstheme="minorHAnsi"/>
        </w:rPr>
      </w:pPr>
      <w:r w:rsidRPr="000959F4">
        <w:rPr>
          <w:rFonts w:asciiTheme="minorHAnsi" w:hAnsiTheme="minorHAnsi" w:cstheme="minorHAnsi"/>
        </w:rPr>
        <w:t xml:space="preserve">Duration of your tan is based on many factors such as skin condition, exfoliation rate, lifestyle, etc. </w:t>
      </w:r>
      <w:r w:rsidRPr="000959F4">
        <w:rPr>
          <w:rFonts w:asciiTheme="minorHAnsi" w:hAnsiTheme="minorHAnsi" w:cstheme="minorHAnsi"/>
          <w:b/>
          <w:color w:val="538135"/>
        </w:rPr>
        <w:t>Body Glow Spray Tan by Oi</w:t>
      </w:r>
      <w:r w:rsidRPr="000959F4">
        <w:rPr>
          <w:rFonts w:asciiTheme="minorHAnsi" w:hAnsiTheme="minorHAnsi" w:cstheme="minorHAnsi"/>
          <w:color w:val="538135"/>
        </w:rPr>
        <w:t xml:space="preserve"> </w:t>
      </w:r>
      <w:r w:rsidRPr="000959F4">
        <w:rPr>
          <w:rFonts w:asciiTheme="minorHAnsi" w:hAnsiTheme="minorHAnsi" w:cstheme="minorHAnsi"/>
          <w:i/>
          <w:iCs/>
        </w:rPr>
        <w:t xml:space="preserve">has no control over these factors and makes no claims </w:t>
      </w:r>
      <w:proofErr w:type="gramStart"/>
      <w:r w:rsidRPr="000959F4">
        <w:rPr>
          <w:rFonts w:asciiTheme="minorHAnsi" w:hAnsiTheme="minorHAnsi" w:cstheme="minorHAnsi"/>
          <w:i/>
          <w:iCs/>
        </w:rPr>
        <w:t>with regard to</w:t>
      </w:r>
      <w:proofErr w:type="gramEnd"/>
      <w:r w:rsidRPr="000959F4">
        <w:rPr>
          <w:rFonts w:asciiTheme="minorHAnsi" w:hAnsiTheme="minorHAnsi" w:cstheme="minorHAnsi"/>
          <w:i/>
          <w:iCs/>
        </w:rPr>
        <w:t xml:space="preserve"> duration. </w:t>
      </w:r>
      <w:r w:rsidRPr="000959F4">
        <w:rPr>
          <w:rFonts w:asciiTheme="minorHAnsi" w:hAnsiTheme="minorHAnsi" w:cstheme="minorHAnsi"/>
        </w:rPr>
        <w:t>Maintaining your sunless tan requires re</w:t>
      </w:r>
      <w:r w:rsidRPr="000959F4">
        <w:rPr>
          <w:rFonts w:asciiTheme="minorHAnsi" w:hAnsiTheme="minorHAnsi" w:cstheme="minorHAnsi"/>
        </w:rPr>
        <w:t>gular proper care. Consult your tanning professional for tips, aftercare instructions and products to maximize your sunless tanning results.</w:t>
      </w:r>
    </w:p>
    <w:p w14:paraId="74E7A116" w14:textId="77777777" w:rsidR="00BA4BBF" w:rsidRPr="000959F4" w:rsidRDefault="00BA4BBF">
      <w:pPr>
        <w:pStyle w:val="Standard"/>
        <w:spacing w:after="0" w:line="240" w:lineRule="auto"/>
        <w:jc w:val="both"/>
        <w:rPr>
          <w:rFonts w:asciiTheme="minorHAnsi" w:hAnsiTheme="minorHAnsi" w:cstheme="minorHAnsi"/>
        </w:rPr>
      </w:pPr>
    </w:p>
    <w:p w14:paraId="751BC3A6" w14:textId="77777777" w:rsidR="00BA4BBF" w:rsidRPr="000959F4" w:rsidRDefault="00763E56">
      <w:pPr>
        <w:pStyle w:val="NoSpacing"/>
        <w:rPr>
          <w:rFonts w:asciiTheme="minorHAnsi" w:hAnsiTheme="minorHAnsi" w:cstheme="minorHAnsi"/>
        </w:rPr>
      </w:pPr>
      <w:r w:rsidRPr="000959F4">
        <w:rPr>
          <w:rFonts w:asciiTheme="minorHAnsi" w:hAnsiTheme="minorHAnsi" w:cstheme="minorHAnsi"/>
        </w:rPr>
        <w:t xml:space="preserve">I understand that I am responsible for all jewelry, </w:t>
      </w:r>
      <w:proofErr w:type="gramStart"/>
      <w:r w:rsidRPr="000959F4">
        <w:rPr>
          <w:rFonts w:asciiTheme="minorHAnsi" w:hAnsiTheme="minorHAnsi" w:cstheme="minorHAnsi"/>
        </w:rPr>
        <w:t>clothing</w:t>
      </w:r>
      <w:proofErr w:type="gramEnd"/>
      <w:r w:rsidRPr="000959F4">
        <w:rPr>
          <w:rFonts w:asciiTheme="minorHAnsi" w:hAnsiTheme="minorHAnsi" w:cstheme="minorHAnsi"/>
        </w:rPr>
        <w:t xml:space="preserve"> and accessories I wear before &amp; after my </w:t>
      </w:r>
      <w:r w:rsidRPr="000959F4">
        <w:rPr>
          <w:rFonts w:asciiTheme="minorHAnsi" w:hAnsiTheme="minorHAnsi" w:cstheme="minorHAnsi"/>
        </w:rPr>
        <w:t>sunless tanning application or airbrush tan.  I understand I do not hold anyone but myself responsible for any of these items. I assume responsible for any kind of allergy reaction I might have to this formula. I understand that I am doing this sunless tan</w:t>
      </w:r>
      <w:r w:rsidRPr="000959F4">
        <w:rPr>
          <w:rFonts w:asciiTheme="minorHAnsi" w:hAnsiTheme="minorHAnsi" w:cstheme="minorHAnsi"/>
        </w:rPr>
        <w:t>ning treatment at my own risk. I have read all of the instructions about my Airbrush Tanning Treatment and understand completely the above statements and hold Body Glow Spray Tan by Oi harmless with regard to any and all claims including those caused by th</w:t>
      </w:r>
      <w:r w:rsidRPr="000959F4">
        <w:rPr>
          <w:rFonts w:asciiTheme="minorHAnsi" w:hAnsiTheme="minorHAnsi" w:cstheme="minorHAnsi"/>
        </w:rPr>
        <w:t>e negligence Body Glow Spray Tan by Oi and its employees. All information is accurate as far as I know.</w:t>
      </w:r>
    </w:p>
    <w:p w14:paraId="452D9E7B" w14:textId="77777777" w:rsidR="00BA4BBF" w:rsidRPr="000959F4" w:rsidRDefault="00BA4BBF">
      <w:pPr>
        <w:pStyle w:val="Standard"/>
        <w:spacing w:after="0" w:line="240" w:lineRule="auto"/>
        <w:rPr>
          <w:rFonts w:asciiTheme="minorHAnsi" w:hAnsiTheme="minorHAnsi" w:cstheme="minorHAnsi"/>
        </w:rPr>
      </w:pPr>
    </w:p>
    <w:p w14:paraId="0225B32C"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Today's Date________________________________</w:t>
      </w:r>
    </w:p>
    <w:p w14:paraId="7B575454" w14:textId="77777777" w:rsidR="00BA4BBF" w:rsidRPr="000959F4" w:rsidRDefault="00BA4BBF">
      <w:pPr>
        <w:pStyle w:val="Standard"/>
        <w:spacing w:after="0" w:line="240" w:lineRule="auto"/>
        <w:rPr>
          <w:rFonts w:asciiTheme="minorHAnsi" w:hAnsiTheme="minorHAnsi" w:cstheme="minorHAnsi"/>
        </w:rPr>
      </w:pPr>
    </w:p>
    <w:p w14:paraId="604B274E"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Name: ____________________________________</w:t>
      </w:r>
    </w:p>
    <w:p w14:paraId="3E2FD7CB"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Please print</w:t>
      </w:r>
    </w:p>
    <w:p w14:paraId="4C765545" w14:textId="77777777" w:rsidR="00BA4BBF" w:rsidRPr="000959F4" w:rsidRDefault="00BA4BBF">
      <w:pPr>
        <w:pStyle w:val="Standard"/>
        <w:spacing w:after="0" w:line="240" w:lineRule="auto"/>
        <w:rPr>
          <w:rFonts w:asciiTheme="minorHAnsi" w:hAnsiTheme="minorHAnsi" w:cstheme="minorHAnsi"/>
        </w:rPr>
      </w:pPr>
    </w:p>
    <w:p w14:paraId="72B21FB1"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Signed: __________________________________</w:t>
      </w:r>
    </w:p>
    <w:p w14:paraId="3676AB28" w14:textId="77777777" w:rsidR="00BA4BBF" w:rsidRPr="000959F4" w:rsidRDefault="00BA4BBF">
      <w:pPr>
        <w:pStyle w:val="Standard"/>
        <w:spacing w:after="0" w:line="240" w:lineRule="auto"/>
        <w:rPr>
          <w:rFonts w:asciiTheme="minorHAnsi" w:hAnsiTheme="minorHAnsi" w:cstheme="minorHAnsi"/>
        </w:rPr>
      </w:pPr>
    </w:p>
    <w:p w14:paraId="01910011" w14:textId="77777777" w:rsidR="00BA4BBF" w:rsidRPr="000959F4" w:rsidRDefault="00BA4BBF">
      <w:pPr>
        <w:pStyle w:val="Standard"/>
        <w:spacing w:after="0" w:line="240" w:lineRule="auto"/>
        <w:rPr>
          <w:rFonts w:asciiTheme="minorHAnsi" w:hAnsiTheme="minorHAnsi" w:cstheme="minorHAnsi"/>
        </w:rPr>
      </w:pPr>
    </w:p>
    <w:p w14:paraId="32BC3A2F" w14:textId="77777777" w:rsidR="00BA4BBF" w:rsidRPr="000959F4" w:rsidRDefault="00BA4BBF">
      <w:pPr>
        <w:pStyle w:val="Standard"/>
        <w:spacing w:after="0" w:line="240" w:lineRule="auto"/>
        <w:rPr>
          <w:rFonts w:asciiTheme="minorHAnsi" w:hAnsiTheme="minorHAnsi" w:cstheme="minorHAnsi"/>
        </w:rPr>
      </w:pPr>
    </w:p>
    <w:p w14:paraId="7A10E4C7"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 xml:space="preserve">I </w:t>
      </w:r>
      <w:r w:rsidRPr="000959F4">
        <w:rPr>
          <w:rFonts w:asciiTheme="minorHAnsi" w:hAnsiTheme="minorHAnsi" w:cstheme="minorHAnsi"/>
        </w:rPr>
        <w:t>certify that I am at least 18 years of age</w:t>
      </w:r>
    </w:p>
    <w:p w14:paraId="7525AB7A"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Date of Birth ____/____/________</w:t>
      </w:r>
    </w:p>
    <w:p w14:paraId="41304F3F"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Phone: ______-______-____________</w:t>
      </w:r>
    </w:p>
    <w:p w14:paraId="755CFB53"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Address: __________________________________</w:t>
      </w:r>
    </w:p>
    <w:p w14:paraId="0B229E62"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____________________________________________</w:t>
      </w:r>
    </w:p>
    <w:p w14:paraId="4A22D990"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City _______________ St. _____Zip____________</w:t>
      </w:r>
    </w:p>
    <w:p w14:paraId="3601397D"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Email: ____</w:t>
      </w:r>
      <w:r w:rsidRPr="000959F4">
        <w:rPr>
          <w:rFonts w:asciiTheme="minorHAnsi" w:hAnsiTheme="minorHAnsi" w:cstheme="minorHAnsi"/>
        </w:rPr>
        <w:t>________________________________________</w:t>
      </w:r>
    </w:p>
    <w:p w14:paraId="68073185"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Emergency Contact___________________________</w:t>
      </w:r>
    </w:p>
    <w:p w14:paraId="7703B59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Phone______-______-____________</w:t>
      </w:r>
    </w:p>
    <w:p w14:paraId="645A9934"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How did you hear about us? ____________________</w:t>
      </w:r>
    </w:p>
    <w:p w14:paraId="02B44C04" w14:textId="77777777" w:rsidR="00BA4BBF" w:rsidRPr="000959F4" w:rsidRDefault="00BA4BBF">
      <w:pPr>
        <w:pStyle w:val="Standard"/>
        <w:spacing w:after="0" w:line="240" w:lineRule="auto"/>
        <w:rPr>
          <w:rFonts w:asciiTheme="minorHAnsi" w:hAnsiTheme="minorHAnsi" w:cstheme="minorHAnsi"/>
        </w:rPr>
      </w:pPr>
    </w:p>
    <w:p w14:paraId="59D4ED0C"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 xml:space="preserve">*Male _____ Female____ * NOTE: All men MUST wear briefs or boxers unless there is a </w:t>
      </w:r>
      <w:r w:rsidRPr="000959F4">
        <w:rPr>
          <w:rFonts w:asciiTheme="minorHAnsi" w:hAnsiTheme="minorHAnsi" w:cstheme="minorHAnsi"/>
        </w:rPr>
        <w:t>male employee available to spray. Please initial that you agree to these terms. _______</w:t>
      </w:r>
    </w:p>
    <w:p w14:paraId="5896DD05" w14:textId="77777777" w:rsidR="00BA4BBF" w:rsidRPr="000959F4" w:rsidRDefault="00BA4BBF">
      <w:pPr>
        <w:pStyle w:val="Standard"/>
        <w:spacing w:after="0" w:line="240" w:lineRule="auto"/>
        <w:rPr>
          <w:rFonts w:asciiTheme="minorHAnsi" w:hAnsiTheme="minorHAnsi" w:cstheme="minorHAnsi"/>
        </w:rPr>
      </w:pPr>
    </w:p>
    <w:p w14:paraId="2EA9FCBB"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Pregnant women should consult a physician prior to using sunless products.</w:t>
      </w:r>
    </w:p>
    <w:p w14:paraId="4A516BB3" w14:textId="77777777" w:rsidR="00BA4BBF" w:rsidRPr="000959F4" w:rsidRDefault="00763E56">
      <w:pPr>
        <w:pStyle w:val="Standard"/>
        <w:numPr>
          <w:ilvl w:val="1"/>
          <w:numId w:val="2"/>
        </w:numPr>
        <w:spacing w:after="0" w:line="240" w:lineRule="auto"/>
        <w:rPr>
          <w:rFonts w:asciiTheme="minorHAnsi" w:hAnsiTheme="minorHAnsi" w:cstheme="minorHAnsi"/>
        </w:rPr>
      </w:pPr>
      <w:r w:rsidRPr="000959F4">
        <w:rPr>
          <w:rFonts w:asciiTheme="minorHAnsi" w:hAnsiTheme="minorHAnsi" w:cstheme="minorHAnsi"/>
        </w:rPr>
        <w:t>Please check one: I am not pregnant_______</w:t>
      </w:r>
    </w:p>
    <w:p w14:paraId="309D7CBB" w14:textId="77777777" w:rsidR="00BA4BBF" w:rsidRPr="000959F4" w:rsidRDefault="00763E56">
      <w:pPr>
        <w:pStyle w:val="Standard"/>
        <w:numPr>
          <w:ilvl w:val="1"/>
          <w:numId w:val="2"/>
        </w:numPr>
        <w:spacing w:after="0" w:line="240" w:lineRule="auto"/>
        <w:rPr>
          <w:rFonts w:asciiTheme="minorHAnsi" w:hAnsiTheme="minorHAnsi" w:cstheme="minorHAnsi"/>
        </w:rPr>
      </w:pPr>
      <w:r w:rsidRPr="000959F4">
        <w:rPr>
          <w:rFonts w:asciiTheme="minorHAnsi" w:hAnsiTheme="minorHAnsi" w:cstheme="minorHAnsi"/>
        </w:rPr>
        <w:t xml:space="preserve"> I am pregnant and have discussed sunless airbrus</w:t>
      </w:r>
      <w:r w:rsidRPr="000959F4">
        <w:rPr>
          <w:rFonts w:asciiTheme="minorHAnsi" w:hAnsiTheme="minorHAnsi" w:cstheme="minorHAnsi"/>
        </w:rPr>
        <w:t>h tanning with my physician_______.</w:t>
      </w:r>
    </w:p>
    <w:p w14:paraId="24C6EF72"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Skin Type:</w:t>
      </w:r>
    </w:p>
    <w:p w14:paraId="7EDCB643"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Fair- Always burn never tan _____</w:t>
      </w:r>
    </w:p>
    <w:p w14:paraId="74491DF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Medium – Burn but still can achieve a tan_____</w:t>
      </w:r>
    </w:p>
    <w:p w14:paraId="340FE08E"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Dark- Tan easily and never burn _____</w:t>
      </w:r>
    </w:p>
    <w:p w14:paraId="60266E3E" w14:textId="77777777" w:rsidR="00BA4BBF" w:rsidRPr="000959F4" w:rsidRDefault="00BA4BBF">
      <w:pPr>
        <w:pStyle w:val="Standard"/>
        <w:spacing w:after="0" w:line="240" w:lineRule="auto"/>
        <w:rPr>
          <w:rFonts w:asciiTheme="minorHAnsi" w:hAnsiTheme="minorHAnsi" w:cstheme="minorHAnsi"/>
        </w:rPr>
      </w:pPr>
    </w:p>
    <w:p w14:paraId="3D602561"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you have allergies? Yes ___ No ___ Type _________________________________________</w:t>
      </w:r>
    </w:p>
    <w:p w14:paraId="2C86C073" w14:textId="77777777" w:rsidR="00BA4BBF" w:rsidRPr="000959F4" w:rsidRDefault="00BA4BBF">
      <w:pPr>
        <w:pStyle w:val="Standard"/>
        <w:spacing w:after="0" w:line="240" w:lineRule="auto"/>
        <w:rPr>
          <w:rFonts w:asciiTheme="minorHAnsi" w:hAnsiTheme="minorHAnsi" w:cstheme="minorHAnsi"/>
        </w:rPr>
      </w:pPr>
    </w:p>
    <w:p w14:paraId="4891B6D2"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Ski</w:t>
      </w:r>
      <w:r w:rsidRPr="000959F4">
        <w:rPr>
          <w:rFonts w:asciiTheme="minorHAnsi" w:hAnsiTheme="minorHAnsi" w:cstheme="minorHAnsi"/>
        </w:rPr>
        <w:t>n Problems: Yes ___ No ___ Type ____________</w:t>
      </w:r>
      <w:r w:rsidRPr="000959F4">
        <w:rPr>
          <w:rFonts w:asciiTheme="minorHAnsi" w:hAnsiTheme="minorHAnsi" w:cstheme="minorHAnsi"/>
        </w:rPr>
        <w:softHyphen/>
      </w:r>
      <w:r w:rsidRPr="000959F4">
        <w:rPr>
          <w:rFonts w:asciiTheme="minorHAnsi" w:hAnsiTheme="minorHAnsi" w:cstheme="minorHAnsi"/>
        </w:rPr>
        <w:softHyphen/>
      </w:r>
      <w:r w:rsidRPr="000959F4">
        <w:rPr>
          <w:rFonts w:asciiTheme="minorHAnsi" w:hAnsiTheme="minorHAnsi" w:cstheme="minorHAnsi"/>
        </w:rPr>
        <w:softHyphen/>
      </w:r>
      <w:r w:rsidRPr="000959F4">
        <w:rPr>
          <w:rFonts w:asciiTheme="minorHAnsi" w:hAnsiTheme="minorHAnsi" w:cstheme="minorHAnsi"/>
        </w:rPr>
        <w:softHyphen/>
      </w:r>
      <w:r w:rsidRPr="000959F4">
        <w:rPr>
          <w:rFonts w:asciiTheme="minorHAnsi" w:hAnsiTheme="minorHAnsi" w:cstheme="minorHAnsi"/>
        </w:rPr>
        <w:softHyphen/>
        <w:t>___________________________________</w:t>
      </w:r>
    </w:p>
    <w:p w14:paraId="191F753A" w14:textId="77777777" w:rsidR="00BA4BBF" w:rsidRPr="000959F4" w:rsidRDefault="00BA4BBF">
      <w:pPr>
        <w:pStyle w:val="Standard"/>
        <w:spacing w:after="0" w:line="240" w:lineRule="auto"/>
        <w:rPr>
          <w:rFonts w:asciiTheme="minorHAnsi" w:hAnsiTheme="minorHAnsi" w:cstheme="minorHAnsi"/>
        </w:rPr>
      </w:pPr>
    </w:p>
    <w:p w14:paraId="66E0EADD"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you wear contact lenses? Yes___ No___ (Contact lenses should be removed before spraying)</w:t>
      </w:r>
    </w:p>
    <w:p w14:paraId="5D9F1459" w14:textId="77777777" w:rsidR="00BA4BBF" w:rsidRPr="000959F4" w:rsidRDefault="00BA4BBF">
      <w:pPr>
        <w:pStyle w:val="Standard"/>
        <w:spacing w:after="0" w:line="240" w:lineRule="auto"/>
        <w:rPr>
          <w:rFonts w:asciiTheme="minorHAnsi" w:hAnsiTheme="minorHAnsi" w:cstheme="minorHAnsi"/>
        </w:rPr>
      </w:pPr>
    </w:p>
    <w:p w14:paraId="3ADC820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 xml:space="preserve">Do you have any respiratory illness that may be of concern? Yes___ No___ (We </w:t>
      </w:r>
      <w:r w:rsidRPr="000959F4">
        <w:rPr>
          <w:rFonts w:asciiTheme="minorHAnsi" w:hAnsiTheme="minorHAnsi" w:cstheme="minorHAnsi"/>
        </w:rPr>
        <w:t>always recommend asking your doctor before being sprayed. List: ____________________________________________</w:t>
      </w:r>
    </w:p>
    <w:p w14:paraId="387555BB" w14:textId="77777777" w:rsidR="00BA4BBF" w:rsidRPr="000959F4" w:rsidRDefault="00BA4BBF">
      <w:pPr>
        <w:pStyle w:val="Standard"/>
        <w:spacing w:after="0" w:line="240" w:lineRule="auto"/>
        <w:rPr>
          <w:rFonts w:asciiTheme="minorHAnsi" w:hAnsiTheme="minorHAnsi" w:cstheme="minorHAnsi"/>
        </w:rPr>
      </w:pPr>
    </w:p>
    <w:p w14:paraId="0866C532"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If you are under 18 years of age, parent or legal guardian must sign or accompany minor child.</w:t>
      </w:r>
    </w:p>
    <w:p w14:paraId="69A7D5F8"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Parent/Guardian Signature______________________</w:t>
      </w:r>
    </w:p>
    <w:p w14:paraId="66C87DE2" w14:textId="77777777" w:rsidR="00BA4BBF" w:rsidRPr="000959F4" w:rsidRDefault="00BA4BBF">
      <w:pPr>
        <w:pStyle w:val="Standard"/>
        <w:spacing w:after="0" w:line="240" w:lineRule="auto"/>
        <w:rPr>
          <w:rFonts w:asciiTheme="minorHAnsi" w:hAnsiTheme="minorHAnsi" w:cstheme="minorHAnsi"/>
        </w:rPr>
      </w:pPr>
    </w:p>
    <w:p w14:paraId="34922B6E"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Si</w:t>
      </w:r>
      <w:r w:rsidRPr="000959F4">
        <w:rPr>
          <w:rFonts w:asciiTheme="minorHAnsi" w:hAnsiTheme="minorHAnsi" w:cstheme="minorHAnsi"/>
        </w:rPr>
        <w:t>gnature_____________________________________________Date_________________</w:t>
      </w:r>
    </w:p>
    <w:p w14:paraId="6698FD1D" w14:textId="77777777" w:rsidR="00BA4BBF" w:rsidRPr="000959F4" w:rsidRDefault="00BA4BBF">
      <w:pPr>
        <w:pStyle w:val="Standard"/>
        <w:spacing w:after="0" w:line="240" w:lineRule="auto"/>
        <w:rPr>
          <w:rFonts w:asciiTheme="minorHAnsi" w:hAnsiTheme="minorHAnsi" w:cstheme="minorHAnsi"/>
        </w:rPr>
      </w:pPr>
    </w:p>
    <w:p w14:paraId="16333FCB"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Thank you for taking the time to complete this form and please feel free to ask our skin care consultants any questions or express any concerns you may have to assure the best RESUL</w:t>
      </w:r>
      <w:r w:rsidRPr="000959F4">
        <w:rPr>
          <w:rFonts w:asciiTheme="minorHAnsi" w:hAnsiTheme="minorHAnsi" w:cstheme="minorHAnsi"/>
        </w:rPr>
        <w:t>TS for your skin type.</w:t>
      </w:r>
    </w:p>
    <w:p w14:paraId="472304B2" w14:textId="77777777" w:rsidR="00BA4BBF" w:rsidRPr="000959F4" w:rsidRDefault="00BA4BBF">
      <w:pPr>
        <w:pStyle w:val="Standard"/>
        <w:spacing w:after="0" w:line="240" w:lineRule="auto"/>
        <w:rPr>
          <w:rFonts w:asciiTheme="minorHAnsi" w:hAnsiTheme="minorHAnsi" w:cstheme="minorHAnsi"/>
        </w:rPr>
      </w:pPr>
    </w:p>
    <w:p w14:paraId="2577F21D"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b/>
          <w:color w:val="0070C0"/>
        </w:rPr>
        <w:t>PRE AND POST TANNING INSTRUCTIONS</w:t>
      </w:r>
    </w:p>
    <w:p w14:paraId="05900706" w14:textId="77777777" w:rsidR="00BA4BBF" w:rsidRPr="000959F4" w:rsidRDefault="00BA4BBF">
      <w:pPr>
        <w:pStyle w:val="Standard"/>
        <w:spacing w:after="0" w:line="240" w:lineRule="auto"/>
        <w:rPr>
          <w:rFonts w:asciiTheme="minorHAnsi" w:hAnsiTheme="minorHAnsi" w:cstheme="minorHAnsi"/>
          <w:color w:val="0070C0"/>
        </w:rPr>
      </w:pPr>
    </w:p>
    <w:p w14:paraId="016A256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b/>
          <w:color w:val="0070C0"/>
          <w:u w:val="single"/>
        </w:rPr>
        <w:t>BEFORE TANNING</w:t>
      </w:r>
    </w:p>
    <w:p w14:paraId="6029D168" w14:textId="77777777" w:rsidR="00BA4BBF" w:rsidRPr="000959F4" w:rsidRDefault="00BA4BBF">
      <w:pPr>
        <w:pStyle w:val="Standard"/>
        <w:spacing w:after="0" w:line="240" w:lineRule="auto"/>
        <w:rPr>
          <w:rFonts w:asciiTheme="minorHAnsi" w:hAnsiTheme="minorHAnsi" w:cstheme="minorHAnsi"/>
        </w:rPr>
      </w:pPr>
    </w:p>
    <w:p w14:paraId="3F537FB0"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 Wax 2 days before the tanning or shave the night before: Wax residue will block tanner absorption.</w:t>
      </w:r>
    </w:p>
    <w:p w14:paraId="01566061"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 xml:space="preserve">●Take a shower and exfoliate properly using a body brush or quality scrub. </w:t>
      </w:r>
      <w:r w:rsidRPr="000959F4">
        <w:rPr>
          <w:rFonts w:asciiTheme="minorHAnsi" w:hAnsiTheme="minorHAnsi" w:cstheme="minorHAnsi"/>
        </w:rPr>
        <w:t>Removing any dead cells anybody oils will help the sunless tanner penetrate your skin and give you the best results.</w:t>
      </w:r>
    </w:p>
    <w:p w14:paraId="69BC09C1"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 xml:space="preserve">●Do not use deodorant (It will turn green!!!), makeup, </w:t>
      </w:r>
      <w:proofErr w:type="gramStart"/>
      <w:r w:rsidRPr="000959F4">
        <w:rPr>
          <w:rFonts w:asciiTheme="minorHAnsi" w:hAnsiTheme="minorHAnsi" w:cstheme="minorHAnsi"/>
        </w:rPr>
        <w:t>perfume</w:t>
      </w:r>
      <w:proofErr w:type="gramEnd"/>
      <w:r w:rsidRPr="000959F4">
        <w:rPr>
          <w:rFonts w:asciiTheme="minorHAnsi" w:hAnsiTheme="minorHAnsi" w:cstheme="minorHAnsi"/>
        </w:rPr>
        <w:t xml:space="preserve"> or moisturizers prior to the tanning. Lotions can act as a barrier &amp; prevent</w:t>
      </w:r>
      <w:r w:rsidRPr="000959F4">
        <w:rPr>
          <w:rFonts w:asciiTheme="minorHAnsi" w:hAnsiTheme="minorHAnsi" w:cstheme="minorHAnsi"/>
        </w:rPr>
        <w:t xml:space="preserve"> the solution from contacting your skin.</w:t>
      </w:r>
    </w:p>
    <w:p w14:paraId="6DCF2ADF"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●You may tan in the garment of your choice or ladies may be sprayed nude. Bathing suits and underwear work well, and MEN are required to wear underwear, boxer shorts or a bathing suit.</w:t>
      </w:r>
    </w:p>
    <w:p w14:paraId="3FAC98AF"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●Wear loose fitting dark-color</w:t>
      </w:r>
      <w:r w:rsidRPr="000959F4">
        <w:rPr>
          <w:rFonts w:asciiTheme="minorHAnsi" w:hAnsiTheme="minorHAnsi" w:cstheme="minorHAnsi"/>
        </w:rPr>
        <w:t>ed clothing and flip-flops because some of the bronzer can rub off on your clothing and shoes can cause your feet to perspire affecting the results.</w:t>
      </w:r>
    </w:p>
    <w:p w14:paraId="5B6A4C2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●To avoid age spots, freckles, moles, etc. from getting darker, apply a cosmetic concealer over the spots o</w:t>
      </w:r>
      <w:r w:rsidRPr="000959F4">
        <w:rPr>
          <w:rFonts w:asciiTheme="minorHAnsi" w:hAnsiTheme="minorHAnsi" w:cstheme="minorHAnsi"/>
        </w:rPr>
        <w:t>r areas to block the solution and give an even appearance of color.</w:t>
      </w:r>
    </w:p>
    <w:p w14:paraId="17F8B1E4" w14:textId="77777777" w:rsidR="00BA4BBF" w:rsidRPr="000959F4" w:rsidRDefault="00BA4BBF">
      <w:pPr>
        <w:pStyle w:val="Standard"/>
        <w:spacing w:after="0" w:line="240" w:lineRule="auto"/>
        <w:rPr>
          <w:rFonts w:asciiTheme="minorHAnsi" w:hAnsiTheme="minorHAnsi" w:cstheme="minorHAnsi"/>
          <w:b/>
          <w:u w:val="single"/>
        </w:rPr>
      </w:pPr>
    </w:p>
    <w:p w14:paraId="3ACD2802"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b/>
          <w:color w:val="0070C0"/>
          <w:u w:val="single"/>
        </w:rPr>
        <w:t>IMMEDIATELY AFTER TANNING</w:t>
      </w:r>
    </w:p>
    <w:p w14:paraId="6B84A6B2" w14:textId="77777777" w:rsidR="00BA4BBF" w:rsidRPr="000959F4" w:rsidRDefault="00BA4BBF">
      <w:pPr>
        <w:pStyle w:val="Standard"/>
        <w:spacing w:after="0" w:line="240" w:lineRule="auto"/>
        <w:rPr>
          <w:rFonts w:asciiTheme="minorHAnsi" w:hAnsiTheme="minorHAnsi" w:cstheme="minorHAnsi"/>
        </w:rPr>
      </w:pPr>
    </w:p>
    <w:p w14:paraId="5AFBEFED"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not wash your hands for 4 hours</w:t>
      </w:r>
    </w:p>
    <w:p w14:paraId="0E303B48"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not put on tight clothing for least 4 hours</w:t>
      </w:r>
    </w:p>
    <w:p w14:paraId="6B5EE703"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not exercise (first day). Perspiring immediately after tanning alters th</w:t>
      </w:r>
      <w:r w:rsidRPr="000959F4">
        <w:rPr>
          <w:rFonts w:asciiTheme="minorHAnsi" w:hAnsiTheme="minorHAnsi" w:cstheme="minorHAnsi"/>
        </w:rPr>
        <w:t>e chemical reaction of the solution changing its color</w:t>
      </w:r>
    </w:p>
    <w:p w14:paraId="32D13E3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not swim in water or soak in Jacuzzi or bathtub. Chlorine from a pool or Jacuzzi can cause your tan to fade faster</w:t>
      </w:r>
    </w:p>
    <w:p w14:paraId="204CEC5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not apply moisturizer</w:t>
      </w:r>
    </w:p>
    <w:p w14:paraId="4213CB6D"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●Refrain from any rubbing action of body skin during “ta</w:t>
      </w:r>
      <w:r w:rsidRPr="000959F4">
        <w:rPr>
          <w:rFonts w:asciiTheme="minorHAnsi" w:hAnsiTheme="minorHAnsi" w:cstheme="minorHAnsi"/>
        </w:rPr>
        <w:t>n time” (6-8 hours) to achieve best result.</w:t>
      </w:r>
    </w:p>
    <w:p w14:paraId="0C6FFE2D"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not carry a clutch or heavy purse or backpack under arm or over shoulders as this will cause “rub off, of solution.</w:t>
      </w:r>
    </w:p>
    <w:p w14:paraId="3F76B534" w14:textId="77777777" w:rsidR="00BA4BBF" w:rsidRPr="000959F4" w:rsidRDefault="00BA4BBF">
      <w:pPr>
        <w:pStyle w:val="Standard"/>
        <w:spacing w:after="0" w:line="240" w:lineRule="auto"/>
        <w:rPr>
          <w:rFonts w:asciiTheme="minorHAnsi" w:hAnsiTheme="minorHAnsi" w:cstheme="minorHAnsi"/>
        </w:rPr>
      </w:pPr>
    </w:p>
    <w:p w14:paraId="48124FDA"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b/>
          <w:color w:val="0070C0"/>
          <w:u w:val="single"/>
        </w:rPr>
        <w:t>MAINTAIN AND PROLONG YOUR TAN</w:t>
      </w:r>
    </w:p>
    <w:p w14:paraId="018E2E5F" w14:textId="77777777" w:rsidR="00BA4BBF" w:rsidRPr="000959F4" w:rsidRDefault="00BA4BBF">
      <w:pPr>
        <w:pStyle w:val="Standard"/>
        <w:spacing w:after="0" w:line="240" w:lineRule="auto"/>
        <w:rPr>
          <w:rFonts w:asciiTheme="minorHAnsi" w:hAnsiTheme="minorHAnsi" w:cstheme="minorHAnsi"/>
        </w:rPr>
      </w:pPr>
    </w:p>
    <w:p w14:paraId="4695B3A0"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 xml:space="preserve">●Wait at least 8 hours before showering. </w:t>
      </w:r>
      <w:r w:rsidRPr="000959F4">
        <w:rPr>
          <w:rFonts w:asciiTheme="minorHAnsi" w:hAnsiTheme="minorHAnsi" w:cstheme="minorHAnsi"/>
          <w:b/>
          <w:color w:val="0070C0"/>
          <w:u w:val="single"/>
        </w:rPr>
        <w:t>Recommend next day</w:t>
      </w:r>
      <w:r w:rsidRPr="000959F4">
        <w:rPr>
          <w:rFonts w:asciiTheme="minorHAnsi" w:hAnsiTheme="minorHAnsi" w:cstheme="minorHAnsi"/>
          <w:color w:val="0070C0"/>
        </w:rPr>
        <w:t>.</w:t>
      </w:r>
      <w:r w:rsidRPr="000959F4">
        <w:rPr>
          <w:rFonts w:asciiTheme="minorHAnsi" w:hAnsiTheme="minorHAnsi" w:cstheme="minorHAnsi"/>
          <w:color w:val="0070C0"/>
        </w:rPr>
        <w:t xml:space="preserve"> </w:t>
      </w:r>
      <w:r w:rsidRPr="000959F4">
        <w:rPr>
          <w:rFonts w:asciiTheme="minorHAnsi" w:hAnsiTheme="minorHAnsi" w:cstheme="minorHAnsi"/>
        </w:rPr>
        <w:t>You may see color washing off the first time you shower, this is normal</w:t>
      </w:r>
    </w:p>
    <w:p w14:paraId="7818D50B"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not take long hot baths or showers</w:t>
      </w:r>
    </w:p>
    <w:p w14:paraId="6BB1FD15"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●Do not use exfoliate with loofahs, body scrubs, body washes or soaps with exfoliating beads until your tan starts to fade away</w:t>
      </w:r>
    </w:p>
    <w:p w14:paraId="2646F2A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●Pat dry after y</w:t>
      </w:r>
      <w:r w:rsidRPr="000959F4">
        <w:rPr>
          <w:rFonts w:asciiTheme="minorHAnsi" w:hAnsiTheme="minorHAnsi" w:cstheme="minorHAnsi"/>
        </w:rPr>
        <w:t>ou shower</w:t>
      </w:r>
    </w:p>
    <w:p w14:paraId="0AD803C1"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●Limit the shaving of your legs, as this is also a form of exfoliating</w:t>
      </w:r>
    </w:p>
    <w:p w14:paraId="1C14CC1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rPr>
        <w:t>●Apply moisturizer after shower and every day after your tanning session. This will help prolong your tan.</w:t>
      </w:r>
    </w:p>
    <w:p w14:paraId="64E68B69"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noProof/>
        </w:rPr>
        <w:drawing>
          <wp:inline distT="0" distB="0" distL="0" distR="0" wp14:anchorId="24C4E929" wp14:editId="3131A05D">
            <wp:extent cx="1109532" cy="310713"/>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109532" cy="310713"/>
                    </a:xfrm>
                    <a:prstGeom prst="rect">
                      <a:avLst/>
                    </a:prstGeom>
                    <a:noFill/>
                    <a:ln>
                      <a:noFill/>
                      <a:prstDash/>
                    </a:ln>
                  </pic:spPr>
                </pic:pic>
              </a:graphicData>
            </a:graphic>
          </wp:inline>
        </w:drawing>
      </w:r>
      <w:r w:rsidRPr="000959F4">
        <w:rPr>
          <w:rFonts w:asciiTheme="minorHAnsi" w:hAnsiTheme="minorHAnsi" w:cstheme="minorHAnsi"/>
        </w:rPr>
        <w:t xml:space="preserve">  at   </w:t>
      </w:r>
      <w:hyperlink r:id="rId9" w:history="1">
        <w:r w:rsidRPr="000959F4">
          <w:rPr>
            <w:rStyle w:val="Internetlink"/>
            <w:rFonts w:asciiTheme="minorHAnsi" w:hAnsiTheme="minorHAnsi" w:cstheme="minorHAnsi"/>
          </w:rPr>
          <w:t>www.facebook.com/bodyglowspraytanbyoi</w:t>
        </w:r>
      </w:hyperlink>
      <w:r w:rsidRPr="000959F4">
        <w:rPr>
          <w:rStyle w:val="Internetlink"/>
          <w:rFonts w:asciiTheme="minorHAnsi" w:hAnsiTheme="minorHAnsi" w:cstheme="minorHAnsi"/>
        </w:rPr>
        <w:t xml:space="preserve">      </w:t>
      </w:r>
    </w:p>
    <w:p w14:paraId="7B7F1B0D" w14:textId="77777777" w:rsidR="00BA4BBF" w:rsidRPr="000959F4" w:rsidRDefault="00763E56">
      <w:pPr>
        <w:pStyle w:val="Standard"/>
        <w:spacing w:after="0" w:line="240" w:lineRule="auto"/>
        <w:rPr>
          <w:rFonts w:asciiTheme="minorHAnsi" w:hAnsiTheme="minorHAnsi" w:cstheme="minorHAnsi"/>
        </w:rPr>
      </w:pPr>
      <w:r w:rsidRPr="000959F4">
        <w:rPr>
          <w:rFonts w:asciiTheme="minorHAnsi" w:hAnsiTheme="minorHAnsi" w:cstheme="minorHAnsi"/>
          <w:sz w:val="28"/>
          <w:szCs w:val="28"/>
        </w:rPr>
        <w:t xml:space="preserve">Visit our web site at </w:t>
      </w:r>
      <w:hyperlink r:id="rId10" w:history="1">
        <w:r w:rsidRPr="000959F4">
          <w:rPr>
            <w:rStyle w:val="Internetlink"/>
            <w:rFonts w:asciiTheme="minorHAnsi" w:hAnsiTheme="minorHAnsi" w:cstheme="minorHAnsi"/>
            <w:sz w:val="28"/>
            <w:szCs w:val="28"/>
          </w:rPr>
          <w:t>http://spraytanbybodyglow.com</w:t>
        </w:r>
      </w:hyperlink>
      <w:r w:rsidRPr="000959F4">
        <w:rPr>
          <w:rStyle w:val="Internetlink"/>
          <w:rFonts w:asciiTheme="minorHAnsi" w:hAnsiTheme="minorHAnsi" w:cstheme="minorHAnsi"/>
          <w:sz w:val="28"/>
          <w:szCs w:val="28"/>
        </w:rPr>
        <w:t xml:space="preserve">  </w:t>
      </w:r>
    </w:p>
    <w:p w14:paraId="563DAEBE" w14:textId="77777777" w:rsidR="00BA4BBF" w:rsidRPr="000959F4" w:rsidRDefault="00763E56">
      <w:pPr>
        <w:pStyle w:val="Standard"/>
        <w:spacing w:after="0" w:line="240" w:lineRule="auto"/>
        <w:rPr>
          <w:rFonts w:asciiTheme="minorHAnsi" w:hAnsiTheme="minorHAnsi" w:cstheme="minorHAnsi"/>
        </w:rPr>
      </w:pPr>
      <w:r w:rsidRPr="000959F4">
        <w:rPr>
          <w:rStyle w:val="Internetlink"/>
          <w:rFonts w:asciiTheme="minorHAnsi" w:hAnsiTheme="minorHAnsi" w:cstheme="minorHAnsi"/>
          <w:color w:val="000000"/>
          <w:sz w:val="28"/>
          <w:szCs w:val="28"/>
          <w:u w:val="none"/>
        </w:rPr>
        <w:t>Follow us on Instagram at @bodyglowspraytan</w:t>
      </w:r>
    </w:p>
    <w:p w14:paraId="176593F4" w14:textId="77777777" w:rsidR="00BA4BBF" w:rsidRPr="000959F4" w:rsidRDefault="00BA4BBF">
      <w:pPr>
        <w:pStyle w:val="Standard"/>
        <w:spacing w:after="0" w:line="240" w:lineRule="auto"/>
        <w:rPr>
          <w:rFonts w:asciiTheme="minorHAnsi" w:hAnsiTheme="minorHAnsi" w:cstheme="minorHAnsi"/>
        </w:rPr>
      </w:pPr>
    </w:p>
    <w:p w14:paraId="2EE9C4D1" w14:textId="77777777" w:rsidR="00BA4BBF" w:rsidRPr="000959F4" w:rsidRDefault="00BA4BBF">
      <w:pPr>
        <w:pStyle w:val="Standard"/>
        <w:spacing w:after="0" w:line="240" w:lineRule="auto"/>
        <w:rPr>
          <w:rFonts w:asciiTheme="minorHAnsi" w:hAnsiTheme="minorHAnsi" w:cstheme="minorHAnsi"/>
        </w:rPr>
      </w:pPr>
    </w:p>
    <w:p w14:paraId="59306336" w14:textId="77777777" w:rsidR="00BA4BBF" w:rsidRPr="000959F4" w:rsidRDefault="00BA4BBF">
      <w:pPr>
        <w:pStyle w:val="Standard"/>
        <w:spacing w:after="0" w:line="240" w:lineRule="auto"/>
        <w:rPr>
          <w:rFonts w:asciiTheme="minorHAnsi" w:hAnsiTheme="minorHAnsi" w:cstheme="minorHAnsi"/>
        </w:rPr>
      </w:pPr>
    </w:p>
    <w:p w14:paraId="305AEDED" w14:textId="77777777" w:rsidR="00BA4BBF" w:rsidRPr="000959F4" w:rsidRDefault="00BA4BBF">
      <w:pPr>
        <w:pStyle w:val="Standard"/>
        <w:spacing w:after="0" w:line="240" w:lineRule="auto"/>
        <w:rPr>
          <w:rFonts w:asciiTheme="minorHAnsi" w:hAnsiTheme="minorHAnsi" w:cstheme="minorHAnsi"/>
        </w:rPr>
      </w:pPr>
    </w:p>
    <w:p w14:paraId="2B6678BD" w14:textId="77777777" w:rsidR="00BA4BBF" w:rsidRPr="000959F4" w:rsidRDefault="00763E56">
      <w:pPr>
        <w:pStyle w:val="Standard"/>
        <w:spacing w:after="0" w:line="240" w:lineRule="auto"/>
        <w:rPr>
          <w:rFonts w:asciiTheme="minorHAnsi" w:hAnsiTheme="minorHAnsi" w:cstheme="minorHAnsi"/>
        </w:rPr>
      </w:pPr>
      <w:r w:rsidRPr="000959F4">
        <w:rPr>
          <w:rStyle w:val="Internetlink"/>
          <w:rFonts w:asciiTheme="minorHAnsi" w:hAnsiTheme="minorHAnsi" w:cstheme="minorHAnsi"/>
          <w:b/>
          <w:bCs/>
          <w:sz w:val="52"/>
          <w:szCs w:val="52"/>
        </w:rPr>
        <w:lastRenderedPageBreak/>
        <w:t>COVID-19</w:t>
      </w:r>
    </w:p>
    <w:p w14:paraId="1532A3C2" w14:textId="77777777" w:rsidR="00BA4BBF" w:rsidRPr="000959F4" w:rsidRDefault="00BA4BBF">
      <w:pPr>
        <w:pStyle w:val="Standard"/>
        <w:spacing w:after="0" w:line="240" w:lineRule="auto"/>
        <w:rPr>
          <w:rFonts w:asciiTheme="minorHAnsi" w:hAnsiTheme="minorHAnsi" w:cstheme="minorHAnsi"/>
        </w:rPr>
      </w:pPr>
    </w:p>
    <w:p w14:paraId="52C10CB0"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Have you or anyone in your household had any of the following symptoms in the last 21 days: sore throat, cough, chills, body aches for unknown reasons, shortness of breath for unknown reasons, loss of smell, loss of taste, fever at or greater tha</w:t>
      </w:r>
      <w:r w:rsidRPr="000959F4">
        <w:rPr>
          <w:rFonts w:asciiTheme="minorHAnsi" w:eastAsia="Times New Roman" w:hAnsiTheme="minorHAnsi" w:cstheme="minorHAnsi"/>
          <w:color w:val="000000"/>
          <w:sz w:val="27"/>
          <w:szCs w:val="27"/>
        </w:rPr>
        <w:t>n 100 degrees Fahrenheit?</w:t>
      </w:r>
    </w:p>
    <w:p w14:paraId="53109327"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Yes__ No__</w:t>
      </w:r>
    </w:p>
    <w:p w14:paraId="3DEA297E"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Have you or anyone in your household been tested for COVID-19?</w:t>
      </w:r>
    </w:p>
    <w:p w14:paraId="5B4696F2"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Yes__ No__</w:t>
      </w:r>
    </w:p>
    <w:p w14:paraId="3E19A964"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Have you or anyone in your household traveled in the U.S. in the past 21 days?</w:t>
      </w:r>
    </w:p>
    <w:p w14:paraId="7984353F"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Yes__ No__</w:t>
      </w:r>
    </w:p>
    <w:p w14:paraId="5FFB9C82"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Have you or anyone in your household traveled on a crui</w:t>
      </w:r>
      <w:r w:rsidRPr="000959F4">
        <w:rPr>
          <w:rFonts w:asciiTheme="minorHAnsi" w:eastAsia="Times New Roman" w:hAnsiTheme="minorHAnsi" w:cstheme="minorHAnsi"/>
          <w:color w:val="000000"/>
          <w:sz w:val="27"/>
          <w:szCs w:val="27"/>
        </w:rPr>
        <w:t>se ship in the last 21 days?</w:t>
      </w:r>
    </w:p>
    <w:p w14:paraId="52B01359"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Yes__ No__</w:t>
      </w:r>
    </w:p>
    <w:p w14:paraId="47E31B4B"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Have you or anyone in your household cared for an individual who is in quarantine or is a presumptive positive or has tested positive for COVID-19?</w:t>
      </w:r>
    </w:p>
    <w:p w14:paraId="6E9ADD8A"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Yes__ No__</w:t>
      </w:r>
    </w:p>
    <w:p w14:paraId="4631FA68"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Do you have any reason to believe you or anyone in your h</w:t>
      </w:r>
      <w:r w:rsidRPr="000959F4">
        <w:rPr>
          <w:rFonts w:asciiTheme="minorHAnsi" w:eastAsia="Times New Roman" w:hAnsiTheme="minorHAnsi" w:cstheme="minorHAnsi"/>
          <w:color w:val="000000"/>
          <w:sz w:val="27"/>
          <w:szCs w:val="27"/>
        </w:rPr>
        <w:t>ousehold has been exposed to or acquired COVID-19?</w:t>
      </w:r>
    </w:p>
    <w:p w14:paraId="06604A9E"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Yes__ No__</w:t>
      </w:r>
    </w:p>
    <w:p w14:paraId="371B32EA"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 xml:space="preserve">To the best of your knowledge have you been </w:t>
      </w:r>
      <w:proofErr w:type="gramStart"/>
      <w:r w:rsidRPr="000959F4">
        <w:rPr>
          <w:rFonts w:asciiTheme="minorHAnsi" w:eastAsia="Times New Roman" w:hAnsiTheme="minorHAnsi" w:cstheme="minorHAnsi"/>
          <w:color w:val="000000"/>
          <w:sz w:val="27"/>
          <w:szCs w:val="27"/>
        </w:rPr>
        <w:t>in close proximity to</w:t>
      </w:r>
      <w:proofErr w:type="gramEnd"/>
      <w:r w:rsidRPr="000959F4">
        <w:rPr>
          <w:rFonts w:asciiTheme="minorHAnsi" w:eastAsia="Times New Roman" w:hAnsiTheme="minorHAnsi" w:cstheme="minorHAnsi"/>
          <w:color w:val="000000"/>
          <w:sz w:val="27"/>
          <w:szCs w:val="27"/>
        </w:rPr>
        <w:t xml:space="preserve"> any individual who tested positive for COVID-19?</w:t>
      </w:r>
    </w:p>
    <w:p w14:paraId="297D1898" w14:textId="77777777" w:rsidR="00BA4BBF" w:rsidRPr="000959F4" w:rsidRDefault="00763E56">
      <w:pPr>
        <w:widowControl/>
        <w:numPr>
          <w:ilvl w:val="0"/>
          <w:numId w:val="4"/>
        </w:numPr>
        <w:tabs>
          <w:tab w:val="left" w:pos="720"/>
        </w:tabs>
        <w:suppressAutoHyphens w:val="0"/>
        <w:ind w:left="0"/>
        <w:textAlignment w:val="auto"/>
        <w:rPr>
          <w:rFonts w:asciiTheme="minorHAnsi" w:eastAsia="Times New Roman" w:hAnsiTheme="minorHAnsi" w:cstheme="minorHAnsi"/>
          <w:color w:val="000000"/>
          <w:sz w:val="27"/>
          <w:szCs w:val="27"/>
        </w:rPr>
      </w:pPr>
      <w:r w:rsidRPr="000959F4">
        <w:rPr>
          <w:rFonts w:asciiTheme="minorHAnsi" w:eastAsia="Times New Roman" w:hAnsiTheme="minorHAnsi" w:cstheme="minorHAnsi"/>
          <w:color w:val="000000"/>
          <w:sz w:val="27"/>
          <w:szCs w:val="27"/>
        </w:rPr>
        <w:t>Yes__ No__</w:t>
      </w:r>
    </w:p>
    <w:p w14:paraId="3F25540A" w14:textId="77777777" w:rsidR="00BA4BBF" w:rsidRPr="000959F4" w:rsidRDefault="00BA4BBF">
      <w:pPr>
        <w:pStyle w:val="Standard"/>
        <w:spacing w:after="0" w:line="240" w:lineRule="auto"/>
        <w:rPr>
          <w:rFonts w:asciiTheme="minorHAnsi" w:hAnsiTheme="minorHAnsi" w:cstheme="minorHAnsi"/>
        </w:rPr>
      </w:pPr>
    </w:p>
    <w:p w14:paraId="1615CECA" w14:textId="77777777" w:rsidR="00BA4BBF" w:rsidRPr="000959F4" w:rsidRDefault="00BA4BBF">
      <w:pPr>
        <w:pStyle w:val="Standard"/>
        <w:spacing w:after="0" w:line="240" w:lineRule="auto"/>
        <w:rPr>
          <w:rFonts w:asciiTheme="minorHAnsi" w:hAnsiTheme="minorHAnsi" w:cstheme="minorHAnsi"/>
          <w:b/>
          <w:color w:val="000000"/>
          <w:sz w:val="28"/>
          <w:szCs w:val="28"/>
        </w:rPr>
      </w:pPr>
    </w:p>
    <w:p w14:paraId="5DAAD5FA" w14:textId="77777777" w:rsidR="00BA4BBF" w:rsidRPr="000959F4" w:rsidRDefault="00BA4BBF">
      <w:pPr>
        <w:pStyle w:val="Standard"/>
        <w:rPr>
          <w:rFonts w:asciiTheme="minorHAnsi" w:hAnsiTheme="minorHAnsi" w:cstheme="minorHAnsi"/>
        </w:rPr>
      </w:pPr>
    </w:p>
    <w:sectPr w:rsidR="00BA4BBF" w:rsidRPr="000959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7F628" w14:textId="77777777" w:rsidR="00763E56" w:rsidRDefault="00763E56">
      <w:r>
        <w:separator/>
      </w:r>
    </w:p>
  </w:endnote>
  <w:endnote w:type="continuationSeparator" w:id="0">
    <w:p w14:paraId="759BF8BE" w14:textId="77777777" w:rsidR="00763E56" w:rsidRDefault="0076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E7FDA" w14:textId="77777777" w:rsidR="00763E56" w:rsidRDefault="00763E56">
      <w:r>
        <w:rPr>
          <w:color w:val="000000"/>
        </w:rPr>
        <w:separator/>
      </w:r>
    </w:p>
  </w:footnote>
  <w:footnote w:type="continuationSeparator" w:id="0">
    <w:p w14:paraId="13CEB99D" w14:textId="77777777" w:rsidR="00763E56" w:rsidRDefault="0076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53555"/>
    <w:multiLevelType w:val="multilevel"/>
    <w:tmpl w:val="6734962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9A75EF"/>
    <w:multiLevelType w:val="multilevel"/>
    <w:tmpl w:val="5DFE35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448E452F"/>
    <w:multiLevelType w:val="multilevel"/>
    <w:tmpl w:val="D506E42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0"/>
  </w:num>
  <w:num w:numId="3">
    <w:abstractNumId w:val="0"/>
    <w:lvlOverride w:ilv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A4BBF"/>
    <w:rsid w:val="000959F4"/>
    <w:rsid w:val="00763E56"/>
    <w:rsid w:val="00BA4BBF"/>
    <w:rsid w:val="00E1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FA06"/>
  <w15:docId w15:val="{158ADAF2-F209-47C9-B600-33B90FE4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4"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oSpacing">
    <w:name w:val="No Spacing"/>
    <w:pPr>
      <w:widowControl/>
      <w:suppressAutoHyphens/>
    </w:pPr>
  </w:style>
  <w:style w:type="character" w:customStyle="1" w:styleId="Internetlink">
    <w:name w:val="Internet link"/>
    <w:basedOn w:val="DefaultParagraphFont"/>
    <w:rPr>
      <w:color w:val="0000FF"/>
      <w:u w:val="single"/>
    </w:rPr>
  </w:style>
  <w:style w:type="character" w:customStyle="1" w:styleId="ListLabel1">
    <w:name w:val="ListLabel 1"/>
    <w:rPr>
      <w:rFonts w:ascii="Calibri" w:eastAsia="Calibri" w:hAnsi="Calibri"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ascii="Calibri" w:eastAsia="Calibri" w:hAnsi="Calibri" w:cs="Calibri"/>
    </w:rPr>
  </w:style>
  <w:style w:type="character" w:customStyle="1" w:styleId="ListLabel5">
    <w:name w:val="ListLabel 5"/>
    <w:rPr>
      <w:rFonts w:ascii="Calibri" w:eastAsia="Calibri" w:hAnsi="Calibri" w:cs="Calibri"/>
      <w:sz w:val="28"/>
      <w:szCs w:val="28"/>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aytanbybodyglow.com" TargetMode="External"/><Relationship Id="rId4" Type="http://schemas.openxmlformats.org/officeDocument/2006/relationships/webSettings" Target="webSettings.xml"/><Relationship Id="rId9" Type="http://schemas.openxmlformats.org/officeDocument/2006/relationships/hyperlink" Target="http://www.facebook.com/bodyglowspraytanbyo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Otto</dc:creator>
  <cp:lastModifiedBy>Simple Work Comp</cp:lastModifiedBy>
  <cp:revision>2</cp:revision>
  <cp:lastPrinted>2020-06-21T00:27:00Z</cp:lastPrinted>
  <dcterms:created xsi:type="dcterms:W3CDTF">2020-06-21T00:29:00Z</dcterms:created>
  <dcterms:modified xsi:type="dcterms:W3CDTF">2020-06-21T00:29:00Z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